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32734" w14:textId="77777777" w:rsidR="00C9345B" w:rsidRDefault="00C9345B" w:rsidP="007D1359">
      <w:pPr>
        <w:spacing w:line="480" w:lineRule="auto"/>
        <w:ind w:firstLine="720"/>
        <w:jc w:val="center"/>
        <w:rPr>
          <w:rFonts w:ascii="Times New Roman" w:hAnsi="Times New Roman"/>
        </w:rPr>
      </w:pPr>
    </w:p>
    <w:p w14:paraId="2FF3DCC5" w14:textId="77777777" w:rsidR="00C9345B" w:rsidRDefault="00C9345B" w:rsidP="007D1359">
      <w:pPr>
        <w:spacing w:line="480" w:lineRule="auto"/>
        <w:ind w:firstLine="720"/>
        <w:jc w:val="center"/>
        <w:rPr>
          <w:rFonts w:ascii="Times New Roman" w:hAnsi="Times New Roman"/>
        </w:rPr>
      </w:pPr>
    </w:p>
    <w:p w14:paraId="3969342E" w14:textId="77777777" w:rsidR="00C9345B" w:rsidRDefault="00C9345B" w:rsidP="007D1359">
      <w:pPr>
        <w:spacing w:line="480" w:lineRule="auto"/>
        <w:ind w:firstLine="720"/>
        <w:jc w:val="center"/>
        <w:rPr>
          <w:rFonts w:ascii="Times New Roman" w:hAnsi="Times New Roman"/>
        </w:rPr>
      </w:pPr>
    </w:p>
    <w:p w14:paraId="7F846CBC" w14:textId="2874E3E7" w:rsidR="001B4A00" w:rsidRPr="000B7A1D" w:rsidRDefault="004D5F63" w:rsidP="000B7A1D">
      <w:pPr>
        <w:spacing w:line="480" w:lineRule="auto"/>
        <w:ind w:firstLine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Three Pillars</w:t>
      </w:r>
      <w:r w:rsidR="00BE3F66">
        <w:rPr>
          <w:rFonts w:ascii="Times New Roman" w:hAnsi="Times New Roman"/>
          <w:b/>
        </w:rPr>
        <w:t xml:space="preserve">, Free Market </w:t>
      </w:r>
      <w:r w:rsidR="00953A72">
        <w:rPr>
          <w:rFonts w:ascii="Times New Roman" w:hAnsi="Times New Roman"/>
          <w:b/>
        </w:rPr>
        <w:t>Principles</w:t>
      </w:r>
      <w:r w:rsidR="00BE3F66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and Future Impact</w:t>
      </w:r>
      <w:r w:rsidR="001B4A00">
        <w:rPr>
          <w:rFonts w:ascii="Times New Roman" w:hAnsi="Times New Roman"/>
          <w:szCs w:val="24"/>
        </w:rPr>
        <w:br w:type="page"/>
      </w:r>
    </w:p>
    <w:p w14:paraId="334265D4" w14:textId="5CE17301" w:rsidR="004D5F63" w:rsidRPr="004D5F63" w:rsidRDefault="004D5F63" w:rsidP="007D1359">
      <w:pPr>
        <w:spacing w:line="480" w:lineRule="auto"/>
        <w:jc w:val="center"/>
        <w:rPr>
          <w:rFonts w:ascii="Times New Roman" w:hAnsi="Times New Roman"/>
          <w:b/>
        </w:rPr>
      </w:pPr>
      <w:r w:rsidRPr="004D5F63">
        <w:rPr>
          <w:rFonts w:ascii="Times New Roman" w:hAnsi="Times New Roman"/>
          <w:b/>
          <w:szCs w:val="24"/>
        </w:rPr>
        <w:lastRenderedPageBreak/>
        <w:t>Three Pillars</w:t>
      </w:r>
      <w:r w:rsidR="00BE3F66">
        <w:rPr>
          <w:rFonts w:ascii="Times New Roman" w:hAnsi="Times New Roman"/>
          <w:b/>
          <w:szCs w:val="24"/>
        </w:rPr>
        <w:t xml:space="preserve">, Free Market </w:t>
      </w:r>
      <w:r w:rsidR="00953A72">
        <w:rPr>
          <w:rFonts w:ascii="Times New Roman" w:hAnsi="Times New Roman"/>
          <w:b/>
          <w:szCs w:val="24"/>
        </w:rPr>
        <w:t>Principles</w:t>
      </w:r>
      <w:r w:rsidR="00BE3F66">
        <w:rPr>
          <w:rFonts w:ascii="Times New Roman" w:hAnsi="Times New Roman"/>
          <w:b/>
          <w:szCs w:val="24"/>
        </w:rPr>
        <w:t>,</w:t>
      </w:r>
      <w:r w:rsidRPr="004D5F63">
        <w:rPr>
          <w:rFonts w:ascii="Times New Roman" w:hAnsi="Times New Roman"/>
          <w:b/>
          <w:szCs w:val="24"/>
        </w:rPr>
        <w:t xml:space="preserve"> and Future Impact</w:t>
      </w:r>
    </w:p>
    <w:p w14:paraId="713A7ADF" w14:textId="69473B22" w:rsidR="00E41821" w:rsidRDefault="004D5F63" w:rsidP="007D1359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The first paragraph of your essay should be</w:t>
      </w:r>
      <w:r w:rsidR="001D1710">
        <w:rPr>
          <w:rFonts w:ascii="Times New Roman" w:hAnsi="Times New Roman"/>
        </w:rPr>
        <w:t xml:space="preserve"> a brief introduction</w:t>
      </w:r>
      <w:r>
        <w:rPr>
          <w:rFonts w:ascii="Times New Roman" w:hAnsi="Times New Roman"/>
        </w:rPr>
        <w:t xml:space="preserve">. </w:t>
      </w:r>
      <w:r w:rsidR="00BE3F66">
        <w:rPr>
          <w:rFonts w:ascii="Times New Roman" w:hAnsi="Times New Roman"/>
        </w:rPr>
        <w:t xml:space="preserve">This is a personal reflection </w:t>
      </w:r>
      <w:r w:rsidR="006E6818">
        <w:rPr>
          <w:rFonts w:ascii="Times New Roman" w:hAnsi="Times New Roman"/>
        </w:rPr>
        <w:t>essay,</w:t>
      </w:r>
      <w:r w:rsidR="00BE3F66">
        <w:rPr>
          <w:rFonts w:ascii="Times New Roman" w:hAnsi="Times New Roman"/>
        </w:rPr>
        <w:t xml:space="preserve"> and you are allowed to use first person. </w:t>
      </w:r>
      <w:r w:rsidR="006E6818">
        <w:rPr>
          <w:rFonts w:ascii="Times New Roman" w:hAnsi="Times New Roman"/>
        </w:rPr>
        <w:t>In the introduction, y</w:t>
      </w:r>
      <w:r>
        <w:rPr>
          <w:rFonts w:ascii="Times New Roman" w:hAnsi="Times New Roman"/>
        </w:rPr>
        <w:t xml:space="preserve">ou </w:t>
      </w:r>
      <w:r w:rsidR="00BE3F66">
        <w:rPr>
          <w:rFonts w:ascii="Times New Roman" w:hAnsi="Times New Roman"/>
        </w:rPr>
        <w:t>will</w:t>
      </w:r>
      <w:r>
        <w:rPr>
          <w:rFonts w:ascii="Times New Roman" w:hAnsi="Times New Roman"/>
        </w:rPr>
        <w:t xml:space="preserve"> introduce the topic</w:t>
      </w:r>
      <w:r w:rsidR="009316C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and provide a strong thesis statement outlining the key points that will be covered in your essay. The thesis statement should be the last </w:t>
      </w:r>
      <w:r w:rsidR="00382D5E">
        <w:rPr>
          <w:rFonts w:ascii="Times New Roman" w:hAnsi="Times New Roman"/>
        </w:rPr>
        <w:t>one to two</w:t>
      </w:r>
      <w:r>
        <w:rPr>
          <w:rFonts w:ascii="Times New Roman" w:hAnsi="Times New Roman"/>
        </w:rPr>
        <w:t xml:space="preserve"> sentences of the introduction paragraph. Something like this would be appropriate for a thesis statement</w:t>
      </w:r>
      <w:r w:rsidR="00BE3F66">
        <w:rPr>
          <w:rFonts w:ascii="Times New Roman" w:hAnsi="Times New Roman"/>
        </w:rPr>
        <w:t xml:space="preserve">, but you should reword </w:t>
      </w:r>
      <w:r w:rsidR="008B1B87">
        <w:rPr>
          <w:rFonts w:ascii="Times New Roman" w:hAnsi="Times New Roman"/>
        </w:rPr>
        <w:t xml:space="preserve">this </w:t>
      </w:r>
      <w:r w:rsidR="00BE3F66">
        <w:rPr>
          <w:rFonts w:ascii="Times New Roman" w:hAnsi="Times New Roman"/>
        </w:rPr>
        <w:t>into your own thoughts</w:t>
      </w:r>
      <w:r>
        <w:rPr>
          <w:rFonts w:ascii="Times New Roman" w:hAnsi="Times New Roman"/>
        </w:rPr>
        <w:t xml:space="preserve">: This essay will </w:t>
      </w:r>
      <w:r w:rsidR="002F4A3A">
        <w:rPr>
          <w:rFonts w:ascii="Times New Roman" w:hAnsi="Times New Roman"/>
        </w:rPr>
        <w:t>d</w:t>
      </w:r>
      <w:r w:rsidR="002F4A3A" w:rsidRPr="002F4A3A">
        <w:rPr>
          <w:rFonts w:ascii="Times New Roman" w:hAnsi="Times New Roman"/>
        </w:rPr>
        <w:t xml:space="preserve">iscuss the implications that servant leadership, entrepreneurship, ethics, and free market principles have had on </w:t>
      </w:r>
      <w:r w:rsidR="002F4A3A">
        <w:rPr>
          <w:rFonts w:ascii="Times New Roman" w:hAnsi="Times New Roman"/>
        </w:rPr>
        <w:t>my</w:t>
      </w:r>
      <w:r w:rsidR="002F4A3A" w:rsidRPr="002F4A3A">
        <w:rPr>
          <w:rFonts w:ascii="Times New Roman" w:hAnsi="Times New Roman"/>
        </w:rPr>
        <w:t xml:space="preserve"> industry</w:t>
      </w:r>
      <w:r w:rsidR="002F4A3A">
        <w:rPr>
          <w:rFonts w:ascii="Times New Roman" w:hAnsi="Times New Roman"/>
        </w:rPr>
        <w:t xml:space="preserve">, as well as how </w:t>
      </w:r>
      <w:r w:rsidR="000377E8">
        <w:rPr>
          <w:rFonts w:ascii="Times New Roman" w:hAnsi="Times New Roman"/>
        </w:rPr>
        <w:t xml:space="preserve">I will integrate these principles into my vision, </w:t>
      </w:r>
      <w:r w:rsidR="009E027D">
        <w:rPr>
          <w:rFonts w:ascii="Times New Roman" w:hAnsi="Times New Roman"/>
        </w:rPr>
        <w:t xml:space="preserve">my </w:t>
      </w:r>
      <w:r w:rsidR="00CE53E3">
        <w:rPr>
          <w:rFonts w:ascii="Times New Roman" w:hAnsi="Times New Roman"/>
        </w:rPr>
        <w:t>future business practices, and how I will use them to impact the greater good of my community</w:t>
      </w:r>
      <w:r w:rsidR="002F4A3A" w:rsidRPr="002F4A3A">
        <w:rPr>
          <w:rFonts w:ascii="Times New Roman" w:hAnsi="Times New Roman"/>
        </w:rPr>
        <w:t>.</w:t>
      </w:r>
    </w:p>
    <w:p w14:paraId="6B88B69E" w14:textId="60938220" w:rsidR="003F354F" w:rsidRDefault="00103171" w:rsidP="007D1359">
      <w:pPr>
        <w:spacing w:line="480" w:lineRule="auto"/>
        <w:jc w:val="center"/>
        <w:rPr>
          <w:rFonts w:ascii="Times New Roman" w:hAnsi="Times New Roman"/>
          <w:b/>
        </w:rPr>
      </w:pPr>
      <w:r w:rsidRPr="007D1359">
        <w:rPr>
          <w:rFonts w:ascii="Times New Roman" w:hAnsi="Times New Roman"/>
          <w:b/>
          <w:szCs w:val="24"/>
        </w:rPr>
        <w:t>Implications</w:t>
      </w:r>
      <w:r w:rsidRPr="00103171">
        <w:rPr>
          <w:rFonts w:ascii="Times New Roman" w:hAnsi="Times New Roman"/>
          <w:b/>
        </w:rPr>
        <w:t xml:space="preserve"> </w:t>
      </w:r>
      <w:r w:rsidR="00E56199">
        <w:rPr>
          <w:rFonts w:ascii="Times New Roman" w:hAnsi="Times New Roman"/>
          <w:b/>
        </w:rPr>
        <w:t>o</w:t>
      </w:r>
      <w:r w:rsidRPr="00103171">
        <w:rPr>
          <w:rFonts w:ascii="Times New Roman" w:hAnsi="Times New Roman"/>
          <w:b/>
        </w:rPr>
        <w:t>n Industry</w:t>
      </w:r>
    </w:p>
    <w:p w14:paraId="10B7323F" w14:textId="60EADC2B" w:rsidR="004D5F63" w:rsidRDefault="00F00E89" w:rsidP="007D1359">
      <w:pPr>
        <w:spacing w:line="480" w:lineRule="auto"/>
        <w:ind w:firstLine="720"/>
        <w:rPr>
          <w:rFonts w:ascii="Times New Roman" w:hAnsi="Times New Roman"/>
          <w:b/>
          <w:i/>
        </w:rPr>
      </w:pPr>
      <w:r w:rsidRPr="00F00E89">
        <w:rPr>
          <w:rFonts w:ascii="Times New Roman" w:hAnsi="Times New Roman"/>
        </w:rPr>
        <w:t>Discuss the implications that servant leadership, entrepreneurship, ethics, and free market principles have had on th</w:t>
      </w:r>
      <w:r>
        <w:rPr>
          <w:rFonts w:ascii="Times New Roman" w:hAnsi="Times New Roman"/>
        </w:rPr>
        <w:t>e</w:t>
      </w:r>
      <w:r w:rsidRPr="00F00E89">
        <w:rPr>
          <w:rFonts w:ascii="Times New Roman" w:hAnsi="Times New Roman"/>
        </w:rPr>
        <w:t xml:space="preserve"> industry</w:t>
      </w:r>
      <w:r>
        <w:rPr>
          <w:rFonts w:ascii="Times New Roman" w:hAnsi="Times New Roman"/>
        </w:rPr>
        <w:t xml:space="preserve"> or career field </w:t>
      </w:r>
      <w:r w:rsidR="004A0699">
        <w:rPr>
          <w:rFonts w:ascii="Times New Roman" w:hAnsi="Times New Roman"/>
        </w:rPr>
        <w:t>that you selected</w:t>
      </w:r>
      <w:r>
        <w:rPr>
          <w:rFonts w:ascii="Times New Roman" w:hAnsi="Times New Roman"/>
        </w:rPr>
        <w:t xml:space="preserve"> earlier in the course</w:t>
      </w:r>
      <w:r w:rsidRPr="00F00E8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D22494">
        <w:rPr>
          <w:rFonts w:ascii="Times New Roman" w:hAnsi="Times New Roman"/>
        </w:rPr>
        <w:t xml:space="preserve">Ensure that </w:t>
      </w:r>
      <w:r w:rsidR="00404065">
        <w:rPr>
          <w:rFonts w:ascii="Times New Roman" w:hAnsi="Times New Roman"/>
        </w:rPr>
        <w:t xml:space="preserve">you </w:t>
      </w:r>
      <w:r w:rsidR="00D22494">
        <w:rPr>
          <w:rFonts w:ascii="Times New Roman" w:hAnsi="Times New Roman"/>
        </w:rPr>
        <w:t>address each of these four areas</w:t>
      </w:r>
      <w:r w:rsidR="00404065">
        <w:rPr>
          <w:rFonts w:ascii="Times New Roman" w:hAnsi="Times New Roman"/>
        </w:rPr>
        <w:t xml:space="preserve"> (</w:t>
      </w:r>
      <w:r w:rsidR="00404065" w:rsidRPr="00F00E89">
        <w:rPr>
          <w:rFonts w:ascii="Times New Roman" w:hAnsi="Times New Roman"/>
        </w:rPr>
        <w:t>servant leadership, entrepreneurship, ethics, and free market principles</w:t>
      </w:r>
      <w:r w:rsidR="00404065">
        <w:rPr>
          <w:rFonts w:ascii="Times New Roman" w:hAnsi="Times New Roman"/>
        </w:rPr>
        <w:t>)</w:t>
      </w:r>
      <w:r w:rsidR="00D22494">
        <w:rPr>
          <w:rFonts w:ascii="Times New Roman" w:hAnsi="Times New Roman"/>
        </w:rPr>
        <w:t xml:space="preserve"> in this section with specific information. </w:t>
      </w:r>
      <w:r w:rsidR="00BE3F66">
        <w:rPr>
          <w:rFonts w:ascii="Times New Roman" w:hAnsi="Times New Roman"/>
        </w:rPr>
        <w:t xml:space="preserve">Include supporting in-text citations from at least one </w:t>
      </w:r>
      <w:r w:rsidR="007D1359">
        <w:rPr>
          <w:rFonts w:ascii="Times New Roman" w:hAnsi="Times New Roman"/>
        </w:rPr>
        <w:t>peer-reviewed</w:t>
      </w:r>
      <w:r w:rsidR="00BE3F66">
        <w:rPr>
          <w:rFonts w:ascii="Times New Roman" w:hAnsi="Times New Roman"/>
        </w:rPr>
        <w:t xml:space="preserve"> journal article </w:t>
      </w:r>
      <w:r w:rsidR="007D1359">
        <w:rPr>
          <w:rFonts w:ascii="Times New Roman" w:hAnsi="Times New Roman"/>
        </w:rPr>
        <w:t xml:space="preserve">published within the past five years </w:t>
      </w:r>
      <w:r w:rsidR="00BE3F66">
        <w:rPr>
          <w:rFonts w:ascii="Times New Roman" w:hAnsi="Times New Roman"/>
        </w:rPr>
        <w:t>(you are welcome to use resources from your Reference List and Concepts Map assignments, assuming they meet the criteria).</w:t>
      </w:r>
      <w:r w:rsidR="009E027D">
        <w:rPr>
          <w:rFonts w:ascii="Times New Roman" w:hAnsi="Times New Roman"/>
        </w:rPr>
        <w:t xml:space="preserve"> Here are </w:t>
      </w:r>
      <w:r w:rsidR="00485165">
        <w:rPr>
          <w:rFonts w:ascii="Times New Roman" w:hAnsi="Times New Roman"/>
        </w:rPr>
        <w:t xml:space="preserve">additional </w:t>
      </w:r>
      <w:r w:rsidR="009E027D">
        <w:rPr>
          <w:rFonts w:ascii="Times New Roman" w:hAnsi="Times New Roman"/>
        </w:rPr>
        <w:t>tips that you can apply throughout this essay: Make sure that all information from any source includes a citation, even if it is paraphrased</w:t>
      </w:r>
      <w:r w:rsidR="001A540C">
        <w:rPr>
          <w:rFonts w:ascii="Times New Roman" w:hAnsi="Times New Roman"/>
        </w:rPr>
        <w:t xml:space="preserve"> and from the same source as a previous </w:t>
      </w:r>
      <w:r w:rsidR="00921F14">
        <w:rPr>
          <w:rFonts w:ascii="Times New Roman" w:hAnsi="Times New Roman"/>
        </w:rPr>
        <w:t>sentence.</w:t>
      </w:r>
      <w:r w:rsidR="00036871">
        <w:rPr>
          <w:rFonts w:ascii="Times New Roman" w:hAnsi="Times New Roman"/>
        </w:rPr>
        <w:t xml:space="preserve"> </w:t>
      </w:r>
      <w:r w:rsidR="00921F14">
        <w:rPr>
          <w:rFonts w:ascii="Times New Roman" w:hAnsi="Times New Roman"/>
        </w:rPr>
        <w:t xml:space="preserve">To avoid repetitive citations, include a citation with the first sentence of </w:t>
      </w:r>
      <w:r w:rsidR="004452CB">
        <w:rPr>
          <w:rFonts w:ascii="Times New Roman" w:hAnsi="Times New Roman"/>
        </w:rPr>
        <w:t xml:space="preserve">paraphrased information and ensure that your next sentences clearly imply that your information is from the same source by including words like </w:t>
      </w:r>
      <w:r w:rsidR="007D1359">
        <w:rPr>
          <w:rFonts w:ascii="Times New Roman" w:hAnsi="Times New Roman"/>
        </w:rPr>
        <w:t>"</w:t>
      </w:r>
      <w:r w:rsidR="004452CB">
        <w:rPr>
          <w:rFonts w:ascii="Times New Roman" w:hAnsi="Times New Roman"/>
        </w:rPr>
        <w:t>in the article</w:t>
      </w:r>
      <w:r w:rsidR="007D1359">
        <w:rPr>
          <w:rFonts w:ascii="Times New Roman" w:hAnsi="Times New Roman"/>
        </w:rPr>
        <w:t>"</w:t>
      </w:r>
      <w:r w:rsidR="004452CB">
        <w:rPr>
          <w:rFonts w:ascii="Times New Roman" w:hAnsi="Times New Roman"/>
        </w:rPr>
        <w:t xml:space="preserve"> or </w:t>
      </w:r>
      <w:r w:rsidR="007D1359">
        <w:rPr>
          <w:rFonts w:ascii="Times New Roman" w:hAnsi="Times New Roman"/>
        </w:rPr>
        <w:t>"</w:t>
      </w:r>
      <w:r w:rsidR="004452CB">
        <w:rPr>
          <w:rFonts w:ascii="Times New Roman" w:hAnsi="Times New Roman"/>
        </w:rPr>
        <w:t>in the author</w:t>
      </w:r>
      <w:r w:rsidR="007D1359">
        <w:rPr>
          <w:rFonts w:ascii="Times New Roman" w:hAnsi="Times New Roman"/>
        </w:rPr>
        <w:t>'</w:t>
      </w:r>
      <w:r w:rsidR="004452CB">
        <w:rPr>
          <w:rFonts w:ascii="Times New Roman" w:hAnsi="Times New Roman"/>
        </w:rPr>
        <w:t>s research</w:t>
      </w:r>
      <w:r w:rsidR="007D1359">
        <w:rPr>
          <w:rFonts w:ascii="Times New Roman" w:hAnsi="Times New Roman"/>
        </w:rPr>
        <w:t>."</w:t>
      </w:r>
      <w:r w:rsidR="004452CB">
        <w:rPr>
          <w:rFonts w:ascii="Times New Roman" w:hAnsi="Times New Roman"/>
        </w:rPr>
        <w:t xml:space="preserve"> </w:t>
      </w:r>
      <w:r w:rsidR="001A540C" w:rsidRPr="001A540C">
        <w:rPr>
          <w:rFonts w:ascii="Times New Roman" w:hAnsi="Times New Roman"/>
        </w:rPr>
        <w:t xml:space="preserve">Then if you have a thought of your own or have information not related to the </w:t>
      </w:r>
      <w:r w:rsidR="001A540C" w:rsidRPr="001A540C">
        <w:rPr>
          <w:rFonts w:ascii="Times New Roman" w:hAnsi="Times New Roman"/>
        </w:rPr>
        <w:lastRenderedPageBreak/>
        <w:t>article, reintroduce the citation back into the paragraph if you use information from the article again at a later point.</w:t>
      </w:r>
      <w:r w:rsidR="00467162">
        <w:rPr>
          <w:rFonts w:ascii="Times New Roman" w:hAnsi="Times New Roman"/>
        </w:rPr>
        <w:t xml:space="preserve"> Including one citation at the end of a paragraph will not meet this requirement.</w:t>
      </w:r>
      <w:r w:rsidR="006E36FF">
        <w:rPr>
          <w:rFonts w:ascii="Times New Roman" w:hAnsi="Times New Roman"/>
        </w:rPr>
        <w:t xml:space="preserve"> If you are in doubt, cite it!</w:t>
      </w:r>
      <w:r w:rsidR="00AE45DC">
        <w:rPr>
          <w:rFonts w:ascii="Times New Roman" w:hAnsi="Times New Roman"/>
        </w:rPr>
        <w:t xml:space="preserve"> Avoid using direct quotes in most situations. Instructors want to see how you understand and communicate information from your research. </w:t>
      </w:r>
      <w:r w:rsidR="006E36FF">
        <w:rPr>
          <w:rFonts w:ascii="Times New Roman" w:hAnsi="Times New Roman"/>
        </w:rPr>
        <w:t xml:space="preserve">While you can use first person in this essay, you need to avoid using second person in academic writing, including this essay. Finally proofread, proofread, proofread! </w:t>
      </w:r>
      <w:r w:rsidR="00685875">
        <w:rPr>
          <w:rFonts w:ascii="Times New Roman" w:hAnsi="Times New Roman"/>
        </w:rPr>
        <w:t>Make sure your syntax and writing style coincides with a graduate level essay.</w:t>
      </w:r>
    </w:p>
    <w:p w14:paraId="4ECA2B50" w14:textId="774CCDD6" w:rsidR="001D1710" w:rsidRDefault="00577956" w:rsidP="007D1359">
      <w:pPr>
        <w:spacing w:line="480" w:lineRule="auto"/>
        <w:jc w:val="center"/>
        <w:rPr>
          <w:rFonts w:ascii="Times New Roman" w:hAnsi="Times New Roman"/>
          <w:b/>
        </w:rPr>
      </w:pPr>
      <w:r w:rsidRPr="007D1359">
        <w:rPr>
          <w:rFonts w:ascii="Times New Roman" w:hAnsi="Times New Roman"/>
          <w:b/>
          <w:szCs w:val="24"/>
        </w:rPr>
        <w:t>Integration</w:t>
      </w:r>
      <w:r w:rsidRPr="00577956">
        <w:rPr>
          <w:rFonts w:ascii="Times New Roman" w:hAnsi="Times New Roman"/>
          <w:b/>
        </w:rPr>
        <w:t xml:space="preserve"> </w:t>
      </w:r>
      <w:r w:rsidR="00E56199">
        <w:rPr>
          <w:rFonts w:ascii="Times New Roman" w:hAnsi="Times New Roman"/>
          <w:b/>
        </w:rPr>
        <w:t>i</w:t>
      </w:r>
      <w:r w:rsidRPr="00577956">
        <w:rPr>
          <w:rFonts w:ascii="Times New Roman" w:hAnsi="Times New Roman"/>
          <w:b/>
        </w:rPr>
        <w:t>n Vision</w:t>
      </w:r>
    </w:p>
    <w:p w14:paraId="6739A167" w14:textId="48843E16" w:rsidR="00BF37A8" w:rsidRDefault="00C814A5" w:rsidP="007D1359">
      <w:pPr>
        <w:spacing w:line="480" w:lineRule="auto"/>
        <w:ind w:firstLine="720"/>
        <w:rPr>
          <w:rFonts w:ascii="Times New Roman" w:hAnsi="Times New Roman"/>
        </w:rPr>
      </w:pPr>
      <w:r w:rsidRPr="00C814A5">
        <w:rPr>
          <w:rFonts w:ascii="Times New Roman" w:hAnsi="Times New Roman"/>
        </w:rPr>
        <w:t xml:space="preserve">Discuss how </w:t>
      </w:r>
      <w:r w:rsidR="00A97D75">
        <w:rPr>
          <w:rFonts w:ascii="Times New Roman" w:hAnsi="Times New Roman"/>
        </w:rPr>
        <w:t>you will</w:t>
      </w:r>
      <w:r w:rsidRPr="00C814A5">
        <w:rPr>
          <w:rFonts w:ascii="Times New Roman" w:hAnsi="Times New Roman"/>
        </w:rPr>
        <w:t xml:space="preserve"> integrate these</w:t>
      </w:r>
      <w:r w:rsidR="00A97D75">
        <w:rPr>
          <w:rFonts w:ascii="Times New Roman" w:hAnsi="Times New Roman"/>
        </w:rPr>
        <w:t xml:space="preserve"> four</w:t>
      </w:r>
      <w:r w:rsidRPr="00C814A5">
        <w:rPr>
          <w:rFonts w:ascii="Times New Roman" w:hAnsi="Times New Roman"/>
        </w:rPr>
        <w:t xml:space="preserve"> principles into </w:t>
      </w:r>
      <w:r w:rsidR="00A97D75">
        <w:rPr>
          <w:rFonts w:ascii="Times New Roman" w:hAnsi="Times New Roman"/>
        </w:rPr>
        <w:t xml:space="preserve">your </w:t>
      </w:r>
      <w:r w:rsidRPr="00C814A5">
        <w:rPr>
          <w:rFonts w:ascii="Times New Roman" w:hAnsi="Times New Roman"/>
        </w:rPr>
        <w:t xml:space="preserve">vision for </w:t>
      </w:r>
      <w:r w:rsidR="00A97D75">
        <w:rPr>
          <w:rFonts w:ascii="Times New Roman" w:hAnsi="Times New Roman"/>
        </w:rPr>
        <w:t xml:space="preserve">your </w:t>
      </w:r>
      <w:r w:rsidRPr="00C814A5">
        <w:rPr>
          <w:rFonts w:ascii="Times New Roman" w:hAnsi="Times New Roman"/>
        </w:rPr>
        <w:t>future career</w:t>
      </w:r>
      <w:r w:rsidR="00A97D75">
        <w:rPr>
          <w:rFonts w:ascii="Times New Roman" w:hAnsi="Times New Roman"/>
        </w:rPr>
        <w:t xml:space="preserve"> or industry</w:t>
      </w:r>
      <w:r>
        <w:rPr>
          <w:rFonts w:ascii="Times New Roman" w:hAnsi="Times New Roman"/>
        </w:rPr>
        <w:t xml:space="preserve">. </w:t>
      </w:r>
      <w:r w:rsidR="0079113E">
        <w:rPr>
          <w:rFonts w:ascii="Times New Roman" w:hAnsi="Times New Roman"/>
        </w:rPr>
        <w:t>Each area</w:t>
      </w:r>
      <w:r w:rsidR="007D1359">
        <w:rPr>
          <w:rFonts w:ascii="Times New Roman" w:hAnsi="Times New Roman"/>
        </w:rPr>
        <w:t>—</w:t>
      </w:r>
      <w:r w:rsidR="0079113E" w:rsidRPr="00F00E89">
        <w:rPr>
          <w:rFonts w:ascii="Times New Roman" w:hAnsi="Times New Roman"/>
        </w:rPr>
        <w:t>servant leadership, entrepreneurship, ethics, and free market principles</w:t>
      </w:r>
      <w:r w:rsidR="007D1359">
        <w:rPr>
          <w:rFonts w:ascii="Times New Roman" w:hAnsi="Times New Roman"/>
        </w:rPr>
        <w:t>—</w:t>
      </w:r>
      <w:r w:rsidR="00DA13B7">
        <w:rPr>
          <w:rFonts w:ascii="Times New Roman" w:hAnsi="Times New Roman"/>
        </w:rPr>
        <w:t xml:space="preserve">should be discussed in detail in this section as it relates to your vision. </w:t>
      </w:r>
      <w:r w:rsidR="006E6818">
        <w:rPr>
          <w:rFonts w:ascii="Times New Roman" w:hAnsi="Times New Roman"/>
        </w:rPr>
        <w:t>Include supporting in-text citations from at least one peer</w:t>
      </w:r>
      <w:r w:rsidR="007D1359">
        <w:rPr>
          <w:rFonts w:ascii="Times New Roman" w:hAnsi="Times New Roman"/>
        </w:rPr>
        <w:t>-</w:t>
      </w:r>
      <w:r w:rsidR="006E6818">
        <w:rPr>
          <w:rFonts w:ascii="Times New Roman" w:hAnsi="Times New Roman"/>
        </w:rPr>
        <w:t xml:space="preserve">reviewed journal article </w:t>
      </w:r>
      <w:r w:rsidR="007D1359">
        <w:rPr>
          <w:rFonts w:ascii="Times New Roman" w:hAnsi="Times New Roman"/>
        </w:rPr>
        <w:t xml:space="preserve">published within the past five years </w:t>
      </w:r>
      <w:r w:rsidR="006E6818">
        <w:rPr>
          <w:rFonts w:ascii="Times New Roman" w:hAnsi="Times New Roman"/>
        </w:rPr>
        <w:t>(you are welcome to use resources from your Reference List and Concepts Map assignments, assuming they meet the criteria).</w:t>
      </w:r>
    </w:p>
    <w:p w14:paraId="7B262501" w14:textId="668DB3FE" w:rsidR="00D52D76" w:rsidRPr="00D52D76" w:rsidRDefault="00D52D76" w:rsidP="007D1359">
      <w:pPr>
        <w:spacing w:line="480" w:lineRule="auto"/>
        <w:jc w:val="center"/>
        <w:rPr>
          <w:rFonts w:ascii="Times New Roman" w:hAnsi="Times New Roman"/>
          <w:b/>
          <w:iCs/>
        </w:rPr>
      </w:pPr>
      <w:r w:rsidRPr="00D52D76">
        <w:rPr>
          <w:rFonts w:ascii="Times New Roman" w:hAnsi="Times New Roman"/>
          <w:b/>
          <w:iCs/>
        </w:rPr>
        <w:t xml:space="preserve">Integration in </w:t>
      </w:r>
      <w:r w:rsidRPr="007D1359">
        <w:rPr>
          <w:rFonts w:ascii="Times New Roman" w:hAnsi="Times New Roman"/>
          <w:b/>
          <w:szCs w:val="24"/>
        </w:rPr>
        <w:t>Business</w:t>
      </w:r>
      <w:r w:rsidRPr="00D52D76">
        <w:rPr>
          <w:rFonts w:ascii="Times New Roman" w:hAnsi="Times New Roman"/>
          <w:b/>
          <w:iCs/>
        </w:rPr>
        <w:t xml:space="preserve"> Practice</w:t>
      </w:r>
    </w:p>
    <w:p w14:paraId="748E1E42" w14:textId="320C6744" w:rsidR="006E6818" w:rsidRDefault="00885888" w:rsidP="007D1359">
      <w:pPr>
        <w:spacing w:line="480" w:lineRule="auto"/>
        <w:ind w:firstLine="720"/>
        <w:rPr>
          <w:rFonts w:ascii="Times New Roman" w:hAnsi="Times New Roman"/>
        </w:rPr>
      </w:pPr>
      <w:r w:rsidRPr="00885888">
        <w:rPr>
          <w:rFonts w:ascii="Times New Roman" w:hAnsi="Times New Roman"/>
        </w:rPr>
        <w:t xml:space="preserve">Discuss how </w:t>
      </w:r>
      <w:r>
        <w:rPr>
          <w:rFonts w:ascii="Times New Roman" w:hAnsi="Times New Roman"/>
        </w:rPr>
        <w:t>you will</w:t>
      </w:r>
      <w:r w:rsidRPr="00885888">
        <w:rPr>
          <w:rFonts w:ascii="Times New Roman" w:hAnsi="Times New Roman"/>
        </w:rPr>
        <w:t xml:space="preserve"> integrate these principles</w:t>
      </w:r>
      <w:r>
        <w:rPr>
          <w:rFonts w:ascii="Times New Roman" w:hAnsi="Times New Roman"/>
        </w:rPr>
        <w:t xml:space="preserve"> </w:t>
      </w:r>
      <w:r w:rsidR="00D0106E">
        <w:rPr>
          <w:rFonts w:ascii="Times New Roman" w:hAnsi="Times New Roman"/>
        </w:rPr>
        <w:t>(</w:t>
      </w:r>
      <w:r w:rsidRPr="00F00E89">
        <w:rPr>
          <w:rFonts w:ascii="Times New Roman" w:hAnsi="Times New Roman"/>
        </w:rPr>
        <w:t>servant leadership, entrepreneurship, ethics, and free market principles</w:t>
      </w:r>
      <w:r>
        <w:rPr>
          <w:rFonts w:ascii="Times New Roman" w:hAnsi="Times New Roman"/>
        </w:rPr>
        <w:t>)</w:t>
      </w:r>
      <w:r w:rsidRPr="00885888">
        <w:rPr>
          <w:rFonts w:ascii="Times New Roman" w:hAnsi="Times New Roman"/>
        </w:rPr>
        <w:t xml:space="preserve"> into </w:t>
      </w:r>
      <w:r w:rsidR="00D0106E">
        <w:rPr>
          <w:rFonts w:ascii="Times New Roman" w:hAnsi="Times New Roman"/>
        </w:rPr>
        <w:t xml:space="preserve">your </w:t>
      </w:r>
      <w:r w:rsidRPr="00885888">
        <w:rPr>
          <w:rFonts w:ascii="Times New Roman" w:hAnsi="Times New Roman"/>
        </w:rPr>
        <w:t>future business practice</w:t>
      </w:r>
      <w:r>
        <w:rPr>
          <w:rFonts w:ascii="Times New Roman" w:hAnsi="Times New Roman"/>
        </w:rPr>
        <w:t>s</w:t>
      </w:r>
      <w:r w:rsidRPr="0088588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D0106E">
        <w:rPr>
          <w:rFonts w:ascii="Times New Roman" w:hAnsi="Times New Roman"/>
        </w:rPr>
        <w:t xml:space="preserve">Provide specific examples and support your ideas with cited research. </w:t>
      </w:r>
      <w:r w:rsidR="006E6818">
        <w:rPr>
          <w:rFonts w:ascii="Times New Roman" w:hAnsi="Times New Roman"/>
        </w:rPr>
        <w:t xml:space="preserve">Include supporting in-text citations from at least one </w:t>
      </w:r>
      <w:r w:rsidR="007D1359">
        <w:rPr>
          <w:rFonts w:ascii="Times New Roman" w:hAnsi="Times New Roman"/>
        </w:rPr>
        <w:t>peer-reviewed</w:t>
      </w:r>
      <w:r w:rsidR="006E6818">
        <w:rPr>
          <w:rFonts w:ascii="Times New Roman" w:hAnsi="Times New Roman"/>
        </w:rPr>
        <w:t xml:space="preserve"> journal article </w:t>
      </w:r>
      <w:r w:rsidR="007D1359">
        <w:rPr>
          <w:rFonts w:ascii="Times New Roman" w:hAnsi="Times New Roman"/>
        </w:rPr>
        <w:t xml:space="preserve">published within the past five years </w:t>
      </w:r>
      <w:r w:rsidR="006E6818">
        <w:rPr>
          <w:rFonts w:ascii="Times New Roman" w:hAnsi="Times New Roman"/>
        </w:rPr>
        <w:t>(you are welcome to use resources from your Reference List and Concepts Map assignments, assuming they meet the criteria).</w:t>
      </w:r>
    </w:p>
    <w:p w14:paraId="5CBAA545" w14:textId="563041EC" w:rsidR="001D1710" w:rsidRDefault="001D1710" w:rsidP="007F43E3">
      <w:pPr>
        <w:keepNext/>
        <w:spacing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Three Pillars</w:t>
      </w:r>
      <w:r w:rsidR="006E6818">
        <w:rPr>
          <w:rFonts w:ascii="Times New Roman" w:hAnsi="Times New Roman"/>
          <w:b/>
        </w:rPr>
        <w:t>, Free Market P</w:t>
      </w:r>
      <w:r w:rsidR="00DF6ADA">
        <w:rPr>
          <w:rFonts w:ascii="Times New Roman" w:hAnsi="Times New Roman"/>
          <w:b/>
        </w:rPr>
        <w:t>rinciples</w:t>
      </w:r>
      <w:r w:rsidR="006E6818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and Personal Impact on the Greater Social Good</w:t>
      </w:r>
    </w:p>
    <w:p w14:paraId="7F6335AF" w14:textId="1B7A2AF4" w:rsidR="001D1710" w:rsidRDefault="001D1710" w:rsidP="007D1359">
      <w:pPr>
        <w:spacing w:line="480" w:lineRule="auto"/>
        <w:ind w:firstLine="720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In this section, you will describe your personal perspective on how the </w:t>
      </w:r>
      <w:r w:rsidR="007F43E3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hree </w:t>
      </w:r>
      <w:r w:rsidR="007F43E3">
        <w:rPr>
          <w:rFonts w:ascii="Times New Roman" w:hAnsi="Times New Roman"/>
        </w:rPr>
        <w:t>p</w:t>
      </w:r>
      <w:r>
        <w:rPr>
          <w:rFonts w:ascii="Times New Roman" w:hAnsi="Times New Roman"/>
        </w:rPr>
        <w:t>illars</w:t>
      </w:r>
      <w:r w:rsidR="006E6818">
        <w:rPr>
          <w:rFonts w:ascii="Times New Roman" w:hAnsi="Times New Roman"/>
        </w:rPr>
        <w:t xml:space="preserve"> and free market</w:t>
      </w:r>
      <w:r w:rsidR="00953A72">
        <w:rPr>
          <w:rFonts w:ascii="Times New Roman" w:hAnsi="Times New Roman"/>
        </w:rPr>
        <w:t xml:space="preserve"> principles </w:t>
      </w:r>
      <w:r w:rsidR="006E6818">
        <w:rPr>
          <w:rFonts w:ascii="Times New Roman" w:hAnsi="Times New Roman"/>
        </w:rPr>
        <w:t>will</w:t>
      </w:r>
      <w:r>
        <w:rPr>
          <w:rFonts w:ascii="Times New Roman" w:hAnsi="Times New Roman"/>
        </w:rPr>
        <w:t xml:space="preserve"> enable you to meet the greater social good. </w:t>
      </w:r>
      <w:r w:rsidR="006E6818">
        <w:rPr>
          <w:rFonts w:ascii="Times New Roman" w:hAnsi="Times New Roman"/>
        </w:rPr>
        <w:t xml:space="preserve">Include supporting in-text citations from at least one </w:t>
      </w:r>
      <w:r w:rsidR="007D1359">
        <w:rPr>
          <w:rFonts w:ascii="Times New Roman" w:hAnsi="Times New Roman"/>
        </w:rPr>
        <w:t>peer-reviewed</w:t>
      </w:r>
      <w:r w:rsidR="006E6818">
        <w:rPr>
          <w:rFonts w:ascii="Times New Roman" w:hAnsi="Times New Roman"/>
        </w:rPr>
        <w:t xml:space="preserve"> journal article </w:t>
      </w:r>
      <w:r w:rsidR="00851629">
        <w:rPr>
          <w:rFonts w:ascii="Times New Roman" w:hAnsi="Times New Roman"/>
        </w:rPr>
        <w:t>published within the past five years</w:t>
      </w:r>
      <w:r w:rsidR="006E6818">
        <w:rPr>
          <w:rFonts w:ascii="Times New Roman" w:hAnsi="Times New Roman"/>
        </w:rPr>
        <w:t>.</w:t>
      </w:r>
      <w:r w:rsidR="009E027D">
        <w:rPr>
          <w:rFonts w:ascii="Times New Roman" w:hAnsi="Times New Roman"/>
        </w:rPr>
        <w:t xml:space="preserve"> </w:t>
      </w:r>
    </w:p>
    <w:p w14:paraId="68A0E878" w14:textId="69C765E3" w:rsidR="001D1710" w:rsidRDefault="001D1710" w:rsidP="007D1359">
      <w:pPr>
        <w:spacing w:line="480" w:lineRule="auto"/>
        <w:jc w:val="center"/>
        <w:rPr>
          <w:rFonts w:ascii="Times New Roman" w:hAnsi="Times New Roman"/>
          <w:b/>
        </w:rPr>
      </w:pPr>
      <w:r w:rsidRPr="007D1359">
        <w:rPr>
          <w:rFonts w:ascii="Times New Roman" w:hAnsi="Times New Roman"/>
          <w:b/>
          <w:szCs w:val="24"/>
        </w:rPr>
        <w:t>Conclusion</w:t>
      </w:r>
      <w:r>
        <w:rPr>
          <w:rFonts w:ascii="Times New Roman" w:hAnsi="Times New Roman"/>
          <w:b/>
        </w:rPr>
        <w:t xml:space="preserve"> </w:t>
      </w:r>
    </w:p>
    <w:p w14:paraId="6C047266" w14:textId="4AC9D485" w:rsidR="007D1359" w:rsidRDefault="001D1710" w:rsidP="007D1359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Make sure that you always include a conclusion. The conclusion should be at le</w:t>
      </w:r>
      <w:r w:rsidR="0066143C">
        <w:rPr>
          <w:rFonts w:ascii="Times New Roman" w:hAnsi="Times New Roman"/>
        </w:rPr>
        <w:t>ast 3-5 sentences and summarize</w:t>
      </w:r>
      <w:r>
        <w:rPr>
          <w:rFonts w:ascii="Times New Roman" w:hAnsi="Times New Roman"/>
        </w:rPr>
        <w:t xml:space="preserve"> what you discussed in your essay. Remember, this is not a restatement of the introduction paragraph.</w:t>
      </w:r>
    </w:p>
    <w:p w14:paraId="0EBA31A1" w14:textId="34EFBBCD" w:rsidR="003F354F" w:rsidRDefault="003F354F" w:rsidP="007D1359">
      <w:pPr>
        <w:spacing w:line="480" w:lineRule="auto"/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180E9DAC" w14:textId="77777777" w:rsidR="00C40592" w:rsidRPr="006C6A70" w:rsidRDefault="00C9345B" w:rsidP="007D1359">
      <w:pPr>
        <w:spacing w:line="480" w:lineRule="auto"/>
        <w:jc w:val="center"/>
        <w:rPr>
          <w:rFonts w:ascii="Times New Roman" w:hAnsi="Times New Roman"/>
          <w:b/>
        </w:rPr>
      </w:pPr>
      <w:r w:rsidRPr="006C6A70">
        <w:rPr>
          <w:rFonts w:ascii="Times New Roman" w:hAnsi="Times New Roman"/>
          <w:b/>
        </w:rPr>
        <w:lastRenderedPageBreak/>
        <w:t>References</w:t>
      </w:r>
    </w:p>
    <w:p w14:paraId="7D56169D" w14:textId="77777777" w:rsidR="004340C8" w:rsidRPr="007F43E3" w:rsidRDefault="004340C8" w:rsidP="007F43E3">
      <w:pPr>
        <w:pStyle w:val="BodyText2"/>
        <w:ind w:left="720" w:hanging="720"/>
        <w:rPr>
          <w:rFonts w:ascii="Times New Roman" w:hAnsi="Times New Roman"/>
          <w:szCs w:val="24"/>
        </w:rPr>
      </w:pPr>
    </w:p>
    <w:p w14:paraId="6AAE8F80" w14:textId="77777777" w:rsidR="00C9345B" w:rsidRPr="007D1359" w:rsidRDefault="00C9345B" w:rsidP="007F43E3">
      <w:pPr>
        <w:pStyle w:val="BodyText2"/>
        <w:ind w:left="720" w:hanging="720"/>
        <w:rPr>
          <w:rFonts w:ascii="Times New Roman" w:hAnsi="Times New Roman"/>
        </w:rPr>
      </w:pPr>
    </w:p>
    <w:sectPr w:rsidR="00C9345B" w:rsidRPr="007D1359" w:rsidSect="00DC3C69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63871" w14:textId="77777777" w:rsidR="00D90DF5" w:rsidRDefault="00D90DF5">
      <w:r>
        <w:separator/>
      </w:r>
    </w:p>
  </w:endnote>
  <w:endnote w:type="continuationSeparator" w:id="0">
    <w:p w14:paraId="2C447716" w14:textId="77777777" w:rsidR="00D90DF5" w:rsidRDefault="00D9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D25BFF3" w14:paraId="58983B4B" w14:textId="77777777" w:rsidTr="5D25BFF3">
      <w:trPr>
        <w:trHeight w:val="300"/>
      </w:trPr>
      <w:tc>
        <w:tcPr>
          <w:tcW w:w="3120" w:type="dxa"/>
        </w:tcPr>
        <w:p w14:paraId="1B7DECE5" w14:textId="20973BC7" w:rsidR="5D25BFF3" w:rsidRDefault="5D25BFF3" w:rsidP="5D25BFF3">
          <w:pPr>
            <w:pStyle w:val="Header"/>
            <w:ind w:left="-115"/>
          </w:pPr>
        </w:p>
      </w:tc>
      <w:tc>
        <w:tcPr>
          <w:tcW w:w="3120" w:type="dxa"/>
        </w:tcPr>
        <w:p w14:paraId="18793359" w14:textId="5E7A6FA6" w:rsidR="5D25BFF3" w:rsidRDefault="5D25BFF3" w:rsidP="5D25BFF3">
          <w:pPr>
            <w:pStyle w:val="Header"/>
            <w:jc w:val="center"/>
          </w:pPr>
        </w:p>
      </w:tc>
      <w:tc>
        <w:tcPr>
          <w:tcW w:w="3120" w:type="dxa"/>
        </w:tcPr>
        <w:p w14:paraId="46D0C9A3" w14:textId="7C408FC1" w:rsidR="5D25BFF3" w:rsidRDefault="5D25BFF3" w:rsidP="5D25BFF3">
          <w:pPr>
            <w:pStyle w:val="Header"/>
            <w:ind w:right="-115"/>
            <w:jc w:val="right"/>
          </w:pPr>
        </w:p>
      </w:tc>
    </w:tr>
  </w:tbl>
  <w:p w14:paraId="287C1F8C" w14:textId="459C6CF8" w:rsidR="5D25BFF3" w:rsidRDefault="5D25BFF3" w:rsidP="5D25BF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D25BFF3" w14:paraId="5F295F75" w14:textId="77777777" w:rsidTr="5D25BFF3">
      <w:trPr>
        <w:trHeight w:val="300"/>
      </w:trPr>
      <w:tc>
        <w:tcPr>
          <w:tcW w:w="3120" w:type="dxa"/>
        </w:tcPr>
        <w:p w14:paraId="102170DE" w14:textId="08157D8F" w:rsidR="5D25BFF3" w:rsidRDefault="5D25BFF3" w:rsidP="5D25BFF3">
          <w:pPr>
            <w:pStyle w:val="Header"/>
            <w:ind w:left="-115"/>
          </w:pPr>
        </w:p>
      </w:tc>
      <w:tc>
        <w:tcPr>
          <w:tcW w:w="3120" w:type="dxa"/>
        </w:tcPr>
        <w:p w14:paraId="5BDB8D73" w14:textId="18A78F53" w:rsidR="5D25BFF3" w:rsidRDefault="5D25BFF3" w:rsidP="5D25BFF3">
          <w:pPr>
            <w:pStyle w:val="Header"/>
            <w:jc w:val="center"/>
          </w:pPr>
        </w:p>
      </w:tc>
      <w:tc>
        <w:tcPr>
          <w:tcW w:w="3120" w:type="dxa"/>
        </w:tcPr>
        <w:p w14:paraId="77A0BE4B" w14:textId="788F7E8B" w:rsidR="5D25BFF3" w:rsidRDefault="5D25BFF3" w:rsidP="5D25BFF3">
          <w:pPr>
            <w:pStyle w:val="Header"/>
            <w:ind w:right="-115"/>
            <w:jc w:val="right"/>
          </w:pPr>
        </w:p>
      </w:tc>
    </w:tr>
  </w:tbl>
  <w:p w14:paraId="03DAB142" w14:textId="0BF170A8" w:rsidR="5D25BFF3" w:rsidRDefault="5D25BFF3" w:rsidP="5D25BF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51EDF" w14:textId="77777777" w:rsidR="00D90DF5" w:rsidRDefault="00D90DF5">
      <w:r>
        <w:separator/>
      </w:r>
    </w:p>
  </w:footnote>
  <w:footnote w:type="continuationSeparator" w:id="0">
    <w:p w14:paraId="2CEB17E7" w14:textId="77777777" w:rsidR="00D90DF5" w:rsidRDefault="00D90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FA71F" w14:textId="77777777" w:rsidR="00120792" w:rsidRDefault="00120792" w:rsidP="004D30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6B13C5" w14:textId="77777777" w:rsidR="00120792" w:rsidRDefault="00120792" w:rsidP="00DC3C6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C89DE" w14:textId="2B55825C" w:rsidR="00120792" w:rsidRDefault="00120792" w:rsidP="00DC3C69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349CB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14:paraId="2DC201C3" w14:textId="77777777" w:rsidR="00120792" w:rsidRPr="00DC3C69" w:rsidRDefault="00120792" w:rsidP="00B24AB3">
    <w:pPr>
      <w:pStyle w:val="Header"/>
      <w:ind w:right="360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F87C1" w14:textId="5EFC686D" w:rsidR="00CE7067" w:rsidRPr="00CE7067" w:rsidRDefault="00CE7067">
    <w:pPr>
      <w:pStyle w:val="Header"/>
      <w:jc w:val="right"/>
      <w:rPr>
        <w:rFonts w:ascii="Times New Roman" w:hAnsi="Times New Roman"/>
      </w:rPr>
    </w:pPr>
    <w:r w:rsidRPr="00CE7067">
      <w:rPr>
        <w:rFonts w:ascii="Times New Roman" w:hAnsi="Times New Roman"/>
      </w:rPr>
      <w:fldChar w:fldCharType="begin"/>
    </w:r>
    <w:r w:rsidRPr="00CE7067">
      <w:rPr>
        <w:rFonts w:ascii="Times New Roman" w:hAnsi="Times New Roman"/>
      </w:rPr>
      <w:instrText xml:space="preserve"> PAGE   \* MERGEFORMAT </w:instrText>
    </w:r>
    <w:r w:rsidRPr="00CE7067">
      <w:rPr>
        <w:rFonts w:ascii="Times New Roman" w:hAnsi="Times New Roman"/>
      </w:rPr>
      <w:fldChar w:fldCharType="separate"/>
    </w:r>
    <w:r w:rsidRPr="00CE7067">
      <w:rPr>
        <w:rFonts w:ascii="Times New Roman" w:hAnsi="Times New Roman"/>
        <w:noProof/>
      </w:rPr>
      <w:t>2</w:t>
    </w:r>
    <w:r w:rsidRPr="00CE7067">
      <w:rPr>
        <w:rFonts w:ascii="Times New Roman" w:hAnsi="Times New Roman"/>
        <w:noProof/>
      </w:rPr>
      <w:fldChar w:fldCharType="end"/>
    </w:r>
  </w:p>
  <w:p w14:paraId="1A686EB8" w14:textId="77777777" w:rsidR="00120792" w:rsidRDefault="00120792" w:rsidP="00DC3C69">
    <w:pPr>
      <w:pStyle w:val="Header"/>
      <w:tabs>
        <w:tab w:val="clear" w:pos="4320"/>
        <w:tab w:val="clear" w:pos="8640"/>
      </w:tabs>
      <w:spacing w:line="48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9CE"/>
    <w:rsid w:val="0000354A"/>
    <w:rsid w:val="000117D8"/>
    <w:rsid w:val="00032BCC"/>
    <w:rsid w:val="00036871"/>
    <w:rsid w:val="000377E8"/>
    <w:rsid w:val="00050408"/>
    <w:rsid w:val="0006376C"/>
    <w:rsid w:val="000656EF"/>
    <w:rsid w:val="00075AB2"/>
    <w:rsid w:val="00076542"/>
    <w:rsid w:val="000954E7"/>
    <w:rsid w:val="000A6A8B"/>
    <w:rsid w:val="000B7A1D"/>
    <w:rsid w:val="00103171"/>
    <w:rsid w:val="00107916"/>
    <w:rsid w:val="00120792"/>
    <w:rsid w:val="00145462"/>
    <w:rsid w:val="0014613A"/>
    <w:rsid w:val="00196A82"/>
    <w:rsid w:val="001A540C"/>
    <w:rsid w:val="001B4A00"/>
    <w:rsid w:val="001D1710"/>
    <w:rsid w:val="001D286E"/>
    <w:rsid w:val="001E74A4"/>
    <w:rsid w:val="002051B3"/>
    <w:rsid w:val="00206C51"/>
    <w:rsid w:val="00224ED4"/>
    <w:rsid w:val="00236E72"/>
    <w:rsid w:val="00240D3B"/>
    <w:rsid w:val="00242304"/>
    <w:rsid w:val="00287A67"/>
    <w:rsid w:val="00290F40"/>
    <w:rsid w:val="002910BC"/>
    <w:rsid w:val="002D08B1"/>
    <w:rsid w:val="002D1928"/>
    <w:rsid w:val="002E1883"/>
    <w:rsid w:val="002F4A3A"/>
    <w:rsid w:val="002F7D9C"/>
    <w:rsid w:val="00302C60"/>
    <w:rsid w:val="003129A9"/>
    <w:rsid w:val="00322061"/>
    <w:rsid w:val="00337D20"/>
    <w:rsid w:val="0037082F"/>
    <w:rsid w:val="00382D5E"/>
    <w:rsid w:val="003879A6"/>
    <w:rsid w:val="003F354F"/>
    <w:rsid w:val="004005C5"/>
    <w:rsid w:val="00402EA1"/>
    <w:rsid w:val="00403993"/>
    <w:rsid w:val="00404065"/>
    <w:rsid w:val="004340C8"/>
    <w:rsid w:val="004452CB"/>
    <w:rsid w:val="004572D9"/>
    <w:rsid w:val="004644D5"/>
    <w:rsid w:val="00467162"/>
    <w:rsid w:val="00485165"/>
    <w:rsid w:val="004940D1"/>
    <w:rsid w:val="004A0699"/>
    <w:rsid w:val="004B1DE5"/>
    <w:rsid w:val="004C6D8D"/>
    <w:rsid w:val="004D3041"/>
    <w:rsid w:val="004D5F63"/>
    <w:rsid w:val="00501CDF"/>
    <w:rsid w:val="00510CB1"/>
    <w:rsid w:val="005369B5"/>
    <w:rsid w:val="00545D87"/>
    <w:rsid w:val="00562B97"/>
    <w:rsid w:val="00577956"/>
    <w:rsid w:val="0059756C"/>
    <w:rsid w:val="005A0EBF"/>
    <w:rsid w:val="005C34D0"/>
    <w:rsid w:val="005D1B22"/>
    <w:rsid w:val="005F06DB"/>
    <w:rsid w:val="005F5586"/>
    <w:rsid w:val="005F6315"/>
    <w:rsid w:val="006116D1"/>
    <w:rsid w:val="0066143C"/>
    <w:rsid w:val="00662A4B"/>
    <w:rsid w:val="00666166"/>
    <w:rsid w:val="00680CAE"/>
    <w:rsid w:val="00685875"/>
    <w:rsid w:val="006C6A70"/>
    <w:rsid w:val="006E36FF"/>
    <w:rsid w:val="006E6818"/>
    <w:rsid w:val="00723E42"/>
    <w:rsid w:val="00730FBA"/>
    <w:rsid w:val="007506FE"/>
    <w:rsid w:val="007516BB"/>
    <w:rsid w:val="00766C23"/>
    <w:rsid w:val="0079113E"/>
    <w:rsid w:val="00794CA9"/>
    <w:rsid w:val="007A6F04"/>
    <w:rsid w:val="007B1DC9"/>
    <w:rsid w:val="007B47F0"/>
    <w:rsid w:val="007D1359"/>
    <w:rsid w:val="007F0B86"/>
    <w:rsid w:val="007F43E3"/>
    <w:rsid w:val="00810115"/>
    <w:rsid w:val="00824F4E"/>
    <w:rsid w:val="008349CB"/>
    <w:rsid w:val="00851629"/>
    <w:rsid w:val="00861028"/>
    <w:rsid w:val="00885888"/>
    <w:rsid w:val="008B1B87"/>
    <w:rsid w:val="008C1875"/>
    <w:rsid w:val="008E381F"/>
    <w:rsid w:val="00921F14"/>
    <w:rsid w:val="009316CB"/>
    <w:rsid w:val="00953A72"/>
    <w:rsid w:val="00957C4D"/>
    <w:rsid w:val="009723E0"/>
    <w:rsid w:val="0098327B"/>
    <w:rsid w:val="009A7176"/>
    <w:rsid w:val="009D5C81"/>
    <w:rsid w:val="009E027D"/>
    <w:rsid w:val="009E1500"/>
    <w:rsid w:val="009F0442"/>
    <w:rsid w:val="00A32A6A"/>
    <w:rsid w:val="00A54933"/>
    <w:rsid w:val="00A603EF"/>
    <w:rsid w:val="00A74AB0"/>
    <w:rsid w:val="00A8109D"/>
    <w:rsid w:val="00A97D75"/>
    <w:rsid w:val="00AB229E"/>
    <w:rsid w:val="00AB3A31"/>
    <w:rsid w:val="00AE3766"/>
    <w:rsid w:val="00AE45DC"/>
    <w:rsid w:val="00AE7535"/>
    <w:rsid w:val="00AF4367"/>
    <w:rsid w:val="00B24AB3"/>
    <w:rsid w:val="00B25128"/>
    <w:rsid w:val="00B42581"/>
    <w:rsid w:val="00B70DBA"/>
    <w:rsid w:val="00B71704"/>
    <w:rsid w:val="00B82AEA"/>
    <w:rsid w:val="00B83275"/>
    <w:rsid w:val="00B83D9D"/>
    <w:rsid w:val="00BA7482"/>
    <w:rsid w:val="00BB1648"/>
    <w:rsid w:val="00BD319E"/>
    <w:rsid w:val="00BD40B5"/>
    <w:rsid w:val="00BE3F66"/>
    <w:rsid w:val="00BE52E1"/>
    <w:rsid w:val="00BF37A8"/>
    <w:rsid w:val="00C14C0D"/>
    <w:rsid w:val="00C16720"/>
    <w:rsid w:val="00C40592"/>
    <w:rsid w:val="00C814A5"/>
    <w:rsid w:val="00C90776"/>
    <w:rsid w:val="00C9345B"/>
    <w:rsid w:val="00CE53E3"/>
    <w:rsid w:val="00CE7067"/>
    <w:rsid w:val="00D0106E"/>
    <w:rsid w:val="00D22494"/>
    <w:rsid w:val="00D529FC"/>
    <w:rsid w:val="00D52D76"/>
    <w:rsid w:val="00D90DF5"/>
    <w:rsid w:val="00D97E73"/>
    <w:rsid w:val="00DA13B7"/>
    <w:rsid w:val="00DC3C69"/>
    <w:rsid w:val="00DC753B"/>
    <w:rsid w:val="00DF6ADA"/>
    <w:rsid w:val="00E10459"/>
    <w:rsid w:val="00E122A0"/>
    <w:rsid w:val="00E14368"/>
    <w:rsid w:val="00E16206"/>
    <w:rsid w:val="00E34F78"/>
    <w:rsid w:val="00E41821"/>
    <w:rsid w:val="00E44F4C"/>
    <w:rsid w:val="00E50224"/>
    <w:rsid w:val="00E51265"/>
    <w:rsid w:val="00E56199"/>
    <w:rsid w:val="00E62503"/>
    <w:rsid w:val="00E65323"/>
    <w:rsid w:val="00E83A7D"/>
    <w:rsid w:val="00E83EA2"/>
    <w:rsid w:val="00EC0BE3"/>
    <w:rsid w:val="00F00E89"/>
    <w:rsid w:val="00F249CE"/>
    <w:rsid w:val="00F462F0"/>
    <w:rsid w:val="00F9222E"/>
    <w:rsid w:val="00FA4389"/>
    <w:rsid w:val="00FE2482"/>
    <w:rsid w:val="00FF2EBA"/>
    <w:rsid w:val="00FF68CF"/>
    <w:rsid w:val="5D25B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7BECF5"/>
  <w15:chartTrackingRefBased/>
  <w15:docId w15:val="{14F81D64-B41D-4F16-B54F-53150BBD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45B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934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345B"/>
  </w:style>
  <w:style w:type="paragraph" w:styleId="BodyText2">
    <w:name w:val="Body Text 2"/>
    <w:basedOn w:val="Normal"/>
    <w:rsid w:val="00C9345B"/>
    <w:pPr>
      <w:spacing w:line="480" w:lineRule="auto"/>
      <w:ind w:firstLine="720"/>
    </w:pPr>
  </w:style>
  <w:style w:type="paragraph" w:styleId="Footer">
    <w:name w:val="footer"/>
    <w:basedOn w:val="Normal"/>
    <w:rsid w:val="00240D3B"/>
    <w:pPr>
      <w:tabs>
        <w:tab w:val="center" w:pos="4320"/>
        <w:tab w:val="right" w:pos="8640"/>
      </w:tabs>
    </w:pPr>
  </w:style>
  <w:style w:type="paragraph" w:customStyle="1" w:styleId="GrandCanyonReference">
    <w:name w:val="Grand Canyon Reference"/>
    <w:basedOn w:val="Normal"/>
    <w:autoRedefine/>
    <w:rsid w:val="00C40592"/>
    <w:pPr>
      <w:widowControl w:val="0"/>
      <w:spacing w:after="180"/>
      <w:ind w:left="360"/>
    </w:pPr>
    <w:rPr>
      <w:rFonts w:ascii="Times New Roman" w:hAnsi="Times New Roman" w:cs="Lucida Sans Unicode"/>
      <w:bCs/>
      <w:kern w:val="32"/>
      <w:szCs w:val="24"/>
    </w:rPr>
  </w:style>
  <w:style w:type="character" w:styleId="Hyperlink">
    <w:name w:val="Hyperlink"/>
    <w:rsid w:val="00B83D9D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F4367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AF4367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367"/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C16720"/>
  </w:style>
  <w:style w:type="character" w:styleId="Emphasis">
    <w:name w:val="Emphasis"/>
    <w:basedOn w:val="DefaultParagraphFont"/>
    <w:uiPriority w:val="20"/>
    <w:qFormat/>
    <w:rsid w:val="00C16720"/>
    <w:rPr>
      <w:i/>
      <w:iCs/>
    </w:rPr>
  </w:style>
  <w:style w:type="character" w:styleId="CommentReference">
    <w:name w:val="annotation reference"/>
    <w:basedOn w:val="DefaultParagraphFont"/>
    <w:rsid w:val="002F7D9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F7D9C"/>
    <w:pPr>
      <w:spacing w:after="0"/>
    </w:pPr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7D9C"/>
    <w:rPr>
      <w:rFonts w:ascii="Arial" w:eastAsiaTheme="minorHAnsi" w:hAnsi="Arial" w:cstheme="minorBidi"/>
      <w:b/>
      <w:bCs/>
    </w:rPr>
  </w:style>
  <w:style w:type="paragraph" w:styleId="BalloonText">
    <w:name w:val="Balloon Text"/>
    <w:basedOn w:val="Normal"/>
    <w:link w:val="BalloonTextChar"/>
    <w:rsid w:val="002F7D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F7D9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4182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Revision">
    <w:name w:val="Revision"/>
    <w:hidden/>
    <w:uiPriority w:val="99"/>
    <w:semiHidden/>
    <w:rsid w:val="007D1359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.Hammond\Desktop\APA-6th-Edition-Template-without-Abstrac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7d47695-dda2-48a2-87bc-2a1f7ac7fedc" xsi:nil="true"/>
    <lcf76f155ced4ddcb4097134ff3c332f xmlns="b457ba54-12e9-41a3-ab87-ffd5bc64543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706" ma:contentTypeDescription="Create a new document." ma:contentTypeScope="" ma:versionID="27b9d429859bcb4cc95ca5b147d3168a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xmlns:ns3="37d47695-dda2-48a2-87bc-2a1f7ac7fedc" targetNamespace="http://schemas.microsoft.com/office/2006/metadata/properties" ma:root="true" ma:fieldsID="1c82921937d1af28a735bf3437c860b8" ns1:_="" ns2:_="" ns3:_="">
    <xsd:import namespace="http://schemas.microsoft.com/sharepoint/v3"/>
    <xsd:import namespace="b457ba54-12e9-41a3-ab87-ffd5bc645430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4A209-1DFA-495A-82BA-E12AD73930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B83C15-21A8-40BE-A0A8-425B6346D6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d47695-dda2-48a2-87bc-2a1f7ac7fedc"/>
    <ds:schemaRef ds:uri="b457ba54-12e9-41a3-ab87-ffd5bc645430"/>
  </ds:schemaRefs>
</ds:datastoreItem>
</file>

<file path=customXml/itemProps3.xml><?xml version="1.0" encoding="utf-8"?>
<ds:datastoreItem xmlns:ds="http://schemas.openxmlformats.org/officeDocument/2006/customXml" ds:itemID="{5D694654-46E0-4BEA-A983-9D9EE6A94B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97AB8D-56A2-4B48-8554-D948E28CF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57ba54-12e9-41a3-ab87-ffd5bc645430"/>
    <ds:schemaRef ds:uri="37d47695-dda2-48a2-87bc-2a1f7ac7f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APA-6th-Edition-Template-without-Abstract</Template>
  <TotalTime>0</TotalTime>
  <Pages>5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head: APA TYPING TEMPLATE</vt:lpstr>
    </vt:vector>
  </TitlesOfParts>
  <Company>Grand Canyon University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head: APA TYPING TEMPLATE</dc:title>
  <dc:subject/>
  <dc:creator>Helen.Hammond</dc:creator>
  <cp:keywords/>
  <dc:description/>
  <cp:lastModifiedBy>Kulwindr Singh</cp:lastModifiedBy>
  <cp:revision>2</cp:revision>
  <dcterms:created xsi:type="dcterms:W3CDTF">2024-10-23T14:12:00Z</dcterms:created>
  <dcterms:modified xsi:type="dcterms:W3CDTF">2024-10-23T14:12:00Z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0x010100911D7BF13958C64483E7E107A08507EA</vt:lpwstr>
  </property>
  <property fmtid="{D5CDD505-2E9C-101B-9397-08002B2CF9AE}" pid="3" name="MediaServiceImageTags">
    <vt:lpwstr/>
  </property>
</Properties>
</file>